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42" w:rsidRPr="00D02764" w:rsidRDefault="00F92A42" w:rsidP="00D02764">
      <w:pPr>
        <w:spacing w:line="240" w:lineRule="auto"/>
        <w:jc w:val="left"/>
        <w:rPr>
          <w:rFonts w:ascii="Calibri" w:hAnsi="Calibri"/>
          <w:szCs w:val="22"/>
        </w:rPr>
      </w:pPr>
      <w:r w:rsidRPr="00D02764">
        <w:rPr>
          <w:rFonts w:ascii="Calibri" w:hAnsi="Calibri"/>
          <w:b/>
          <w:szCs w:val="22"/>
        </w:rPr>
        <w:t>45-day reminder:</w:t>
      </w:r>
      <w:r w:rsidRPr="00D02764">
        <w:rPr>
          <w:rFonts w:ascii="Calibri" w:hAnsi="Calibri"/>
          <w:szCs w:val="22"/>
        </w:rPr>
        <w:t xml:space="preserve"> </w:t>
      </w:r>
    </w:p>
    <w:p w:rsidR="00F92A42" w:rsidRPr="00D02764" w:rsidRDefault="00F92A42" w:rsidP="00D02764">
      <w:pPr>
        <w:spacing w:line="240" w:lineRule="auto"/>
        <w:jc w:val="left"/>
        <w:rPr>
          <w:rFonts w:ascii="Calibri" w:hAnsi="Calibri"/>
          <w:szCs w:val="22"/>
        </w:rPr>
      </w:pPr>
    </w:p>
    <w:p w:rsidR="00F92A42" w:rsidRPr="00D02764" w:rsidRDefault="00F92A42" w:rsidP="00D02764">
      <w:pPr>
        <w:spacing w:line="240" w:lineRule="auto"/>
        <w:jc w:val="left"/>
        <w:rPr>
          <w:rFonts w:ascii="Calibri" w:hAnsi="Calibri" w:cs="Courier New"/>
          <w:szCs w:val="22"/>
        </w:rPr>
      </w:pPr>
      <w:r w:rsidRPr="00D02764">
        <w:rPr>
          <w:rFonts w:ascii="Calibri" w:hAnsi="Calibri" w:cs="Courier New"/>
          <w:szCs w:val="22"/>
        </w:rPr>
        <w:t xml:space="preserve">Hi [client’s name], </w:t>
      </w:r>
    </w:p>
    <w:p w:rsidR="00F92A42" w:rsidRPr="00D02764" w:rsidRDefault="00F92A42" w:rsidP="00D02764">
      <w:pPr>
        <w:spacing w:line="240" w:lineRule="auto"/>
        <w:jc w:val="left"/>
        <w:rPr>
          <w:rFonts w:ascii="Calibri" w:hAnsi="Calibri" w:cs="Courier New"/>
          <w:szCs w:val="22"/>
        </w:rPr>
      </w:pPr>
      <w:r w:rsidRPr="00D02764">
        <w:rPr>
          <w:rFonts w:ascii="Calibri" w:hAnsi="Calibri" w:cs="Courier New"/>
          <w:szCs w:val="22"/>
        </w:rPr>
        <w:t xml:space="preserve">Here’s your invoice. </w:t>
      </w:r>
    </w:p>
    <w:p w:rsidR="00F92A42" w:rsidRPr="00D02764" w:rsidRDefault="00F92A42" w:rsidP="00D02764">
      <w:pPr>
        <w:spacing w:line="240" w:lineRule="auto"/>
        <w:jc w:val="left"/>
        <w:rPr>
          <w:rFonts w:ascii="Calibri" w:hAnsi="Calibri" w:cs="Courier New"/>
          <w:szCs w:val="22"/>
        </w:rPr>
      </w:pPr>
      <w:r w:rsidRPr="00D02764">
        <w:rPr>
          <w:rFonts w:ascii="Calibri" w:hAnsi="Calibri" w:cs="Courier New"/>
          <w:szCs w:val="22"/>
        </w:rPr>
        <w:t xml:space="preserve">Thanks, </w:t>
      </w:r>
    </w:p>
    <w:p w:rsidR="00F92A42" w:rsidRDefault="00F92A42" w:rsidP="00D02764">
      <w:pPr>
        <w:spacing w:line="240" w:lineRule="auto"/>
        <w:rPr>
          <w:rFonts w:ascii="Calibri" w:hAnsi="Calibri"/>
          <w:szCs w:val="22"/>
        </w:rPr>
      </w:pPr>
      <w:r w:rsidRPr="00D02764">
        <w:rPr>
          <w:rFonts w:ascii="Calibri" w:hAnsi="Calibri"/>
          <w:szCs w:val="22"/>
        </w:rPr>
        <w:t>[Your Name]</w:t>
      </w:r>
    </w:p>
    <w:p w:rsidR="00F92A42" w:rsidRPr="00D02764" w:rsidRDefault="00F92A42" w:rsidP="00D02764">
      <w:pPr>
        <w:spacing w:line="240" w:lineRule="auto"/>
        <w:rPr>
          <w:rFonts w:ascii="Calibri" w:hAnsi="Calibri"/>
          <w:szCs w:val="22"/>
        </w:rPr>
      </w:pPr>
    </w:p>
    <w:p w:rsidR="00F92A42" w:rsidRPr="00D02764" w:rsidRDefault="00F92A42" w:rsidP="00D02764">
      <w:pPr>
        <w:spacing w:line="240" w:lineRule="auto"/>
        <w:rPr>
          <w:szCs w:val="22"/>
        </w:rPr>
      </w:pPr>
      <w:r w:rsidRPr="00D02764">
        <w:rPr>
          <w:rFonts w:ascii="Calibri" w:hAnsi="Calibri"/>
          <w:szCs w:val="22"/>
        </w:rPr>
        <w:t>Your Name | www.yourwebsite.com | 212-555-1212</w:t>
      </w:r>
    </w:p>
    <w:p w:rsidR="00F92A42" w:rsidRPr="00D02764" w:rsidRDefault="00F92A42" w:rsidP="00D02764">
      <w:pPr>
        <w:spacing w:line="240" w:lineRule="auto"/>
        <w:jc w:val="left"/>
        <w:rPr>
          <w:rFonts w:ascii="Calibri" w:hAnsi="Calibri" w:cs="Courier New"/>
          <w:szCs w:val="22"/>
        </w:rPr>
      </w:pPr>
    </w:p>
    <w:p w:rsidR="00F92A42" w:rsidRDefault="00F92A42" w:rsidP="00D02764">
      <w:pPr>
        <w:spacing w:line="240" w:lineRule="auto"/>
        <w:jc w:val="left"/>
        <w:rPr>
          <w:rFonts w:ascii="Calibri" w:hAnsi="Calibri"/>
          <w:szCs w:val="22"/>
        </w:rPr>
      </w:pPr>
    </w:p>
    <w:p w:rsidR="00F92A42" w:rsidRPr="00D02764" w:rsidRDefault="00F92A42" w:rsidP="00D02764">
      <w:pPr>
        <w:spacing w:line="240" w:lineRule="auto"/>
        <w:jc w:val="left"/>
        <w:rPr>
          <w:rFonts w:ascii="Calibri" w:hAnsi="Calibri"/>
          <w:szCs w:val="22"/>
        </w:rPr>
      </w:pPr>
    </w:p>
    <w:p w:rsidR="00F92A42" w:rsidRPr="00D02764" w:rsidRDefault="00F92A42" w:rsidP="00D02764">
      <w:pPr>
        <w:spacing w:line="240" w:lineRule="auto"/>
        <w:jc w:val="left"/>
        <w:rPr>
          <w:rFonts w:ascii="Calibri" w:hAnsi="Calibri"/>
          <w:szCs w:val="22"/>
        </w:rPr>
      </w:pPr>
      <w:r w:rsidRPr="00D02764">
        <w:rPr>
          <w:rFonts w:ascii="Calibri" w:hAnsi="Calibri"/>
          <w:b/>
          <w:szCs w:val="22"/>
        </w:rPr>
        <w:t>60-day reminder:</w:t>
      </w:r>
      <w:r w:rsidRPr="00D02764">
        <w:rPr>
          <w:rFonts w:ascii="Calibri" w:hAnsi="Calibri"/>
          <w:szCs w:val="22"/>
        </w:rPr>
        <w:t xml:space="preserve"> </w:t>
      </w:r>
    </w:p>
    <w:p w:rsidR="00F92A42" w:rsidRPr="00D02764" w:rsidRDefault="00F92A42" w:rsidP="00D02764">
      <w:pPr>
        <w:spacing w:line="240" w:lineRule="auto"/>
        <w:jc w:val="left"/>
        <w:rPr>
          <w:rFonts w:ascii="Calibri" w:hAnsi="Calibri"/>
          <w:szCs w:val="22"/>
        </w:rPr>
      </w:pPr>
      <w:r w:rsidRPr="00D02764">
        <w:rPr>
          <w:rFonts w:ascii="Calibri" w:hAnsi="Calibri"/>
          <w:szCs w:val="22"/>
        </w:rPr>
        <w:br/>
        <w:t xml:space="preserve">Hi [client’s name], </w:t>
      </w:r>
    </w:p>
    <w:p w:rsidR="00F92A42" w:rsidRPr="00D02764" w:rsidRDefault="00F92A42" w:rsidP="00D02764">
      <w:pPr>
        <w:spacing w:line="240" w:lineRule="auto"/>
        <w:jc w:val="left"/>
        <w:rPr>
          <w:rFonts w:ascii="Calibri" w:hAnsi="Calibri"/>
          <w:szCs w:val="22"/>
        </w:rPr>
      </w:pPr>
      <w:r w:rsidRPr="00D02764">
        <w:rPr>
          <w:rFonts w:ascii="Calibri" w:hAnsi="Calibri"/>
          <w:szCs w:val="22"/>
        </w:rPr>
        <w:t>I haven’t received your check yet. Please make payment at your earliest convenience. If you’ve already sent a check, please disregard this message.</w:t>
      </w:r>
    </w:p>
    <w:p w:rsidR="00F92A42" w:rsidRPr="00D02764" w:rsidRDefault="00F92A42" w:rsidP="00D02764">
      <w:pPr>
        <w:spacing w:line="240" w:lineRule="auto"/>
        <w:jc w:val="left"/>
        <w:rPr>
          <w:rFonts w:ascii="Calibri" w:hAnsi="Calibri" w:cs="Courier New"/>
          <w:szCs w:val="22"/>
        </w:rPr>
      </w:pPr>
      <w:r w:rsidRPr="00D02764">
        <w:rPr>
          <w:rFonts w:ascii="Calibri" w:hAnsi="Calibri" w:cs="Courier New"/>
          <w:szCs w:val="22"/>
        </w:rPr>
        <w:t xml:space="preserve">Thanks, </w:t>
      </w:r>
    </w:p>
    <w:p w:rsidR="00F92A42" w:rsidRDefault="00F92A42" w:rsidP="00D02764">
      <w:pPr>
        <w:spacing w:line="240" w:lineRule="auto"/>
        <w:jc w:val="left"/>
        <w:rPr>
          <w:rFonts w:ascii="Calibri" w:hAnsi="Calibri" w:cs="Courier New"/>
          <w:szCs w:val="22"/>
        </w:rPr>
      </w:pPr>
      <w:r w:rsidRPr="00D02764">
        <w:rPr>
          <w:rFonts w:ascii="Calibri" w:hAnsi="Calibri" w:cs="Courier New"/>
          <w:szCs w:val="22"/>
        </w:rPr>
        <w:t>[your name]</w:t>
      </w:r>
    </w:p>
    <w:p w:rsidR="00F92A42" w:rsidRDefault="00F92A42" w:rsidP="00D02764">
      <w:pPr>
        <w:spacing w:line="240" w:lineRule="auto"/>
        <w:jc w:val="left"/>
        <w:rPr>
          <w:rFonts w:ascii="Calibri" w:hAnsi="Calibri" w:cs="Courier New"/>
          <w:szCs w:val="22"/>
        </w:rPr>
      </w:pPr>
    </w:p>
    <w:p w:rsidR="00F92A42" w:rsidRPr="00D02764" w:rsidRDefault="00F92A42" w:rsidP="00D02764">
      <w:pPr>
        <w:spacing w:line="240" w:lineRule="auto"/>
        <w:rPr>
          <w:szCs w:val="22"/>
        </w:rPr>
      </w:pPr>
      <w:r w:rsidRPr="00D02764">
        <w:rPr>
          <w:rFonts w:ascii="Calibri" w:hAnsi="Calibri"/>
          <w:szCs w:val="22"/>
        </w:rPr>
        <w:t>Your Name | www.yourwebsite.com | 212-555-1212</w:t>
      </w:r>
    </w:p>
    <w:p w:rsidR="00F92A42" w:rsidRPr="00D02764" w:rsidRDefault="00F92A42" w:rsidP="00D02764">
      <w:pPr>
        <w:spacing w:line="240" w:lineRule="auto"/>
        <w:jc w:val="left"/>
        <w:rPr>
          <w:rFonts w:ascii="Calibri" w:hAnsi="Calibri" w:cs="Courier New"/>
          <w:szCs w:val="22"/>
        </w:rPr>
      </w:pPr>
    </w:p>
    <w:p w:rsidR="00F92A42" w:rsidRPr="00D02764" w:rsidRDefault="00F92A42" w:rsidP="00D02764">
      <w:pPr>
        <w:spacing w:line="240" w:lineRule="auto"/>
        <w:jc w:val="left"/>
        <w:rPr>
          <w:rFonts w:ascii="Calibri" w:hAnsi="Calibri" w:cs="Courier New"/>
          <w:szCs w:val="22"/>
        </w:rPr>
      </w:pPr>
    </w:p>
    <w:p w:rsidR="00F92A42" w:rsidRPr="00D02764" w:rsidRDefault="00F92A42" w:rsidP="00D02764">
      <w:pPr>
        <w:spacing w:line="240" w:lineRule="auto"/>
        <w:jc w:val="left"/>
        <w:rPr>
          <w:rFonts w:ascii="Calibri" w:hAnsi="Calibri"/>
          <w:szCs w:val="22"/>
        </w:rPr>
      </w:pPr>
    </w:p>
    <w:p w:rsidR="00F92A42" w:rsidRPr="00D02764" w:rsidRDefault="00F92A42" w:rsidP="00D02764">
      <w:pPr>
        <w:spacing w:line="240" w:lineRule="auto"/>
        <w:jc w:val="left"/>
        <w:rPr>
          <w:rFonts w:ascii="Calibri" w:hAnsi="Calibri"/>
          <w:szCs w:val="22"/>
        </w:rPr>
      </w:pPr>
      <w:r w:rsidRPr="00D02764">
        <w:rPr>
          <w:rFonts w:ascii="Calibri" w:hAnsi="Calibri"/>
          <w:b/>
          <w:szCs w:val="22"/>
        </w:rPr>
        <w:t>75-day reminder:</w:t>
      </w:r>
      <w:r w:rsidRPr="00D02764">
        <w:rPr>
          <w:rFonts w:ascii="Calibri" w:hAnsi="Calibri"/>
          <w:szCs w:val="22"/>
        </w:rPr>
        <w:t xml:space="preserve"> </w:t>
      </w:r>
    </w:p>
    <w:p w:rsidR="00F92A42" w:rsidRPr="00D02764" w:rsidRDefault="00F92A42" w:rsidP="00D02764">
      <w:pPr>
        <w:spacing w:line="240" w:lineRule="auto"/>
        <w:jc w:val="left"/>
        <w:rPr>
          <w:rFonts w:ascii="Calibri" w:hAnsi="Calibri"/>
          <w:szCs w:val="22"/>
        </w:rPr>
      </w:pPr>
    </w:p>
    <w:p w:rsidR="00F92A42" w:rsidRPr="00D02764" w:rsidRDefault="00F92A42" w:rsidP="00D02764">
      <w:pPr>
        <w:spacing w:line="240" w:lineRule="auto"/>
        <w:jc w:val="left"/>
        <w:rPr>
          <w:rFonts w:ascii="Calibri" w:hAnsi="Calibri"/>
          <w:szCs w:val="22"/>
        </w:rPr>
      </w:pPr>
      <w:r w:rsidRPr="00D02764">
        <w:rPr>
          <w:rFonts w:ascii="Calibri" w:hAnsi="Calibri"/>
          <w:szCs w:val="22"/>
        </w:rPr>
        <w:t xml:space="preserve">Your account is overdue. Please make payment as soon as possible. If there’s any problem making payment, please call me at your earliest convenience. </w:t>
      </w:r>
    </w:p>
    <w:p w:rsidR="00F92A42" w:rsidRPr="00D02764" w:rsidRDefault="00F92A42" w:rsidP="00D02764">
      <w:pPr>
        <w:spacing w:line="240" w:lineRule="auto"/>
        <w:jc w:val="left"/>
        <w:rPr>
          <w:rFonts w:ascii="Calibri" w:hAnsi="Calibri" w:cs="Courier New"/>
          <w:szCs w:val="22"/>
        </w:rPr>
      </w:pPr>
      <w:r w:rsidRPr="00D02764">
        <w:rPr>
          <w:rFonts w:ascii="Calibri" w:hAnsi="Calibri" w:cs="Courier New"/>
          <w:szCs w:val="22"/>
        </w:rPr>
        <w:t xml:space="preserve">Thanks, </w:t>
      </w:r>
    </w:p>
    <w:p w:rsidR="00F92A42" w:rsidRDefault="00F92A42" w:rsidP="00D02764">
      <w:pPr>
        <w:spacing w:line="240" w:lineRule="auto"/>
        <w:jc w:val="left"/>
        <w:rPr>
          <w:rFonts w:ascii="Calibri" w:hAnsi="Calibri" w:cs="Courier New"/>
          <w:szCs w:val="22"/>
        </w:rPr>
      </w:pPr>
      <w:r w:rsidRPr="00D02764">
        <w:rPr>
          <w:rFonts w:ascii="Calibri" w:hAnsi="Calibri" w:cs="Courier New"/>
          <w:szCs w:val="22"/>
        </w:rPr>
        <w:t>[your name]</w:t>
      </w:r>
    </w:p>
    <w:p w:rsidR="00F92A42" w:rsidRDefault="00F92A42" w:rsidP="00D02764">
      <w:pPr>
        <w:spacing w:line="240" w:lineRule="auto"/>
        <w:jc w:val="left"/>
        <w:rPr>
          <w:rFonts w:ascii="Calibri" w:hAnsi="Calibri" w:cs="Courier New"/>
          <w:szCs w:val="22"/>
        </w:rPr>
      </w:pPr>
    </w:p>
    <w:p w:rsidR="00F92A42" w:rsidRPr="00D02764" w:rsidRDefault="00F92A42" w:rsidP="00D02764">
      <w:pPr>
        <w:spacing w:line="240" w:lineRule="auto"/>
        <w:rPr>
          <w:szCs w:val="22"/>
        </w:rPr>
      </w:pPr>
      <w:r w:rsidRPr="00D02764">
        <w:rPr>
          <w:rFonts w:ascii="Calibri" w:hAnsi="Calibri"/>
          <w:szCs w:val="22"/>
        </w:rPr>
        <w:t>Your Name | www.yourwebsite.com | 212-555-1212</w:t>
      </w:r>
    </w:p>
    <w:p w:rsidR="00F92A42" w:rsidRPr="00D02764" w:rsidRDefault="00F92A42" w:rsidP="00D02764">
      <w:pPr>
        <w:spacing w:line="240" w:lineRule="auto"/>
        <w:jc w:val="left"/>
        <w:rPr>
          <w:rFonts w:ascii="Calibri" w:hAnsi="Calibri"/>
          <w:szCs w:val="22"/>
        </w:rPr>
      </w:pPr>
    </w:p>
    <w:p w:rsidR="00F92A42" w:rsidRPr="00D02764" w:rsidRDefault="00F92A42" w:rsidP="00D02764">
      <w:pPr>
        <w:spacing w:line="240" w:lineRule="auto"/>
        <w:jc w:val="left"/>
        <w:rPr>
          <w:rFonts w:ascii="Calibri" w:hAnsi="Calibri"/>
          <w:szCs w:val="22"/>
        </w:rPr>
      </w:pPr>
    </w:p>
    <w:sectPr w:rsidR="00F92A42" w:rsidRPr="00D02764" w:rsidSect="00172E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790"/>
    <w:rsid w:val="00057412"/>
    <w:rsid w:val="0006207E"/>
    <w:rsid w:val="000C27BB"/>
    <w:rsid w:val="001208E6"/>
    <w:rsid w:val="00121A42"/>
    <w:rsid w:val="00125122"/>
    <w:rsid w:val="00172E53"/>
    <w:rsid w:val="001B71EA"/>
    <w:rsid w:val="00273CC4"/>
    <w:rsid w:val="0029252A"/>
    <w:rsid w:val="00293982"/>
    <w:rsid w:val="003037F7"/>
    <w:rsid w:val="00305A7C"/>
    <w:rsid w:val="00376A46"/>
    <w:rsid w:val="003D67B0"/>
    <w:rsid w:val="004F4790"/>
    <w:rsid w:val="00542003"/>
    <w:rsid w:val="00565DB1"/>
    <w:rsid w:val="005848A1"/>
    <w:rsid w:val="005C4428"/>
    <w:rsid w:val="00602418"/>
    <w:rsid w:val="006039E8"/>
    <w:rsid w:val="00633671"/>
    <w:rsid w:val="00680B4C"/>
    <w:rsid w:val="00681B60"/>
    <w:rsid w:val="006830FE"/>
    <w:rsid w:val="006831B4"/>
    <w:rsid w:val="006A1E8F"/>
    <w:rsid w:val="006A4B88"/>
    <w:rsid w:val="006B337B"/>
    <w:rsid w:val="006F1836"/>
    <w:rsid w:val="00705B25"/>
    <w:rsid w:val="007B0001"/>
    <w:rsid w:val="007B6891"/>
    <w:rsid w:val="00847050"/>
    <w:rsid w:val="008A292F"/>
    <w:rsid w:val="008A39B7"/>
    <w:rsid w:val="008B2FCD"/>
    <w:rsid w:val="00950705"/>
    <w:rsid w:val="00957F57"/>
    <w:rsid w:val="009864B7"/>
    <w:rsid w:val="009D11B8"/>
    <w:rsid w:val="00A308A7"/>
    <w:rsid w:val="00B1567F"/>
    <w:rsid w:val="00C12BCA"/>
    <w:rsid w:val="00C71BFE"/>
    <w:rsid w:val="00CA178D"/>
    <w:rsid w:val="00CC4226"/>
    <w:rsid w:val="00CC5079"/>
    <w:rsid w:val="00D02764"/>
    <w:rsid w:val="00DB60F2"/>
    <w:rsid w:val="00E44A59"/>
    <w:rsid w:val="00E62A0A"/>
    <w:rsid w:val="00E76527"/>
    <w:rsid w:val="00EB21FD"/>
    <w:rsid w:val="00F9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790"/>
    <w:pPr>
      <w:spacing w:line="300" w:lineRule="atLeast"/>
      <w:jc w:val="both"/>
    </w:pPr>
    <w:rPr>
      <w:rFonts w:ascii="Book Antiqua" w:hAnsi="Book Antiqua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47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48A1"/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customStyle="1" w:styleId="StyleHeading212ptNotItalic1">
    <w:name w:val="Style Heading 2 + 12 pt Not Italic1"/>
    <w:basedOn w:val="Heading2"/>
    <w:uiPriority w:val="99"/>
    <w:rsid w:val="004F4790"/>
    <w:rPr>
      <w:i w:val="0"/>
      <w:iCs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85</Words>
  <Characters>550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Sending reminders</dc:title>
  <dc:subject/>
  <dc:creator>Dave</dc:creator>
  <cp:keywords/>
  <dc:description/>
  <cp:lastModifiedBy>Dave</cp:lastModifiedBy>
  <cp:revision>2</cp:revision>
  <dcterms:created xsi:type="dcterms:W3CDTF">2014-10-23T18:27:00Z</dcterms:created>
  <dcterms:modified xsi:type="dcterms:W3CDTF">2014-10-23T18:27:00Z</dcterms:modified>
</cp:coreProperties>
</file>