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CC" w:rsidRPr="00C34224" w:rsidRDefault="000B10CC" w:rsidP="00EC742D">
      <w:pPr>
        <w:rPr>
          <w:rFonts w:ascii="Calibri" w:hAnsi="Calibri"/>
        </w:rPr>
      </w:pPr>
      <w:r w:rsidRPr="00C34224">
        <w:rPr>
          <w:rFonts w:ascii="Calibri" w:hAnsi="Calibri"/>
        </w:rPr>
        <w:t>Hi [name],</w:t>
      </w:r>
    </w:p>
    <w:p w:rsidR="000B10CC" w:rsidRPr="00C34224" w:rsidRDefault="000B10CC" w:rsidP="00EC742D">
      <w:pPr>
        <w:spacing w:after="120" w:line="240" w:lineRule="auto"/>
        <w:rPr>
          <w:rFonts w:ascii="Calibri" w:hAnsi="Calibri"/>
        </w:rPr>
      </w:pPr>
      <w:r w:rsidRPr="00C34224">
        <w:rPr>
          <w:rFonts w:ascii="Calibri" w:hAnsi="Calibri"/>
        </w:rPr>
        <w:t>Good chatting with you just now. Here’s the link to my voiceover demo:</w:t>
      </w:r>
    </w:p>
    <w:p w:rsidR="000B10CC" w:rsidRPr="00C34224" w:rsidRDefault="000B10CC" w:rsidP="00EC742D">
      <w:pPr>
        <w:spacing w:after="120" w:line="240" w:lineRule="auto"/>
        <w:rPr>
          <w:rFonts w:ascii="Calibri" w:hAnsi="Calibri"/>
        </w:rPr>
      </w:pPr>
      <w:r w:rsidRPr="00C34224">
        <w:rPr>
          <w:rFonts w:ascii="Calibri" w:hAnsi="Calibri"/>
          <w:sz w:val="24"/>
        </w:rPr>
        <w:t>www.[yourURL].com</w:t>
      </w:r>
      <w:r w:rsidRPr="00C34224">
        <w:rPr>
          <w:rFonts w:ascii="Calibri" w:hAnsi="Calibri"/>
        </w:rPr>
        <w:t xml:space="preserve"> </w:t>
      </w:r>
    </w:p>
    <w:p w:rsidR="000B10CC" w:rsidRPr="00C34224" w:rsidRDefault="000B10CC" w:rsidP="00EC742D">
      <w:pPr>
        <w:spacing w:after="120" w:line="240" w:lineRule="auto"/>
        <w:rPr>
          <w:rFonts w:ascii="Calibri" w:hAnsi="Calibri"/>
        </w:rPr>
      </w:pPr>
      <w:r w:rsidRPr="00C34224">
        <w:rPr>
          <w:rFonts w:ascii="Calibri" w:hAnsi="Calibri"/>
        </w:rPr>
        <w:t xml:space="preserve">If you need voiceover for any type of media project, feel free to give me a call. Or just send me your script for a prompt fee quote and free sample read (I’ll send you an MP3). </w:t>
      </w:r>
    </w:p>
    <w:p w:rsidR="000B10CC" w:rsidRPr="00C34224" w:rsidRDefault="000B10CC" w:rsidP="00EC742D">
      <w:pPr>
        <w:rPr>
          <w:rFonts w:ascii="Calibri" w:hAnsi="Calibri"/>
        </w:rPr>
      </w:pPr>
      <w:r w:rsidRPr="00C34224">
        <w:rPr>
          <w:rFonts w:ascii="Calibri" w:hAnsi="Calibri"/>
        </w:rPr>
        <w:t>Thanks,</w:t>
      </w:r>
    </w:p>
    <w:p w:rsidR="000B10CC" w:rsidRDefault="000B10CC" w:rsidP="00250BE1">
      <w:pPr>
        <w:rPr>
          <w:rFonts w:ascii="Calibri" w:hAnsi="Calibri"/>
        </w:rPr>
      </w:pPr>
      <w:r w:rsidRPr="00C34224">
        <w:rPr>
          <w:rFonts w:ascii="Calibri" w:hAnsi="Calibri"/>
        </w:rPr>
        <w:t>[Your Name]</w:t>
      </w:r>
    </w:p>
    <w:p w:rsidR="000B10CC" w:rsidRPr="00250BE1" w:rsidRDefault="000B10CC" w:rsidP="00250BE1">
      <w:pPr>
        <w:rPr>
          <w:rFonts w:ascii="Calibri" w:hAnsi="Calibri"/>
        </w:rPr>
      </w:pPr>
    </w:p>
    <w:p w:rsidR="000B10CC" w:rsidRPr="00C34224" w:rsidRDefault="000B10CC" w:rsidP="00250BE1">
      <w:r w:rsidRPr="00D02764">
        <w:rPr>
          <w:rFonts w:ascii="Calibri" w:hAnsi="Calibri"/>
          <w:szCs w:val="22"/>
        </w:rPr>
        <w:t>Your Name | www.yourwebsite.com | 212-555-1212</w:t>
      </w:r>
    </w:p>
    <w:sectPr w:rsidR="000B10CC" w:rsidRPr="00C34224" w:rsidSect="00DB0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42D"/>
    <w:rsid w:val="00057412"/>
    <w:rsid w:val="0006207E"/>
    <w:rsid w:val="000B10CC"/>
    <w:rsid w:val="000C27BB"/>
    <w:rsid w:val="001208E6"/>
    <w:rsid w:val="00121A42"/>
    <w:rsid w:val="00125122"/>
    <w:rsid w:val="001B71EA"/>
    <w:rsid w:val="00250BE1"/>
    <w:rsid w:val="00273CC4"/>
    <w:rsid w:val="0029252A"/>
    <w:rsid w:val="00293982"/>
    <w:rsid w:val="002F7F5F"/>
    <w:rsid w:val="003037F7"/>
    <w:rsid w:val="00305A7C"/>
    <w:rsid w:val="00376A46"/>
    <w:rsid w:val="004C4028"/>
    <w:rsid w:val="0050729E"/>
    <w:rsid w:val="00542003"/>
    <w:rsid w:val="00565DB1"/>
    <w:rsid w:val="005C4428"/>
    <w:rsid w:val="006039E8"/>
    <w:rsid w:val="00633671"/>
    <w:rsid w:val="00680B4C"/>
    <w:rsid w:val="00681B60"/>
    <w:rsid w:val="006830FE"/>
    <w:rsid w:val="006831B4"/>
    <w:rsid w:val="006A1E8F"/>
    <w:rsid w:val="006A4B88"/>
    <w:rsid w:val="006B337B"/>
    <w:rsid w:val="00705B25"/>
    <w:rsid w:val="007B6891"/>
    <w:rsid w:val="00847050"/>
    <w:rsid w:val="008A39B7"/>
    <w:rsid w:val="008D3213"/>
    <w:rsid w:val="008F75AE"/>
    <w:rsid w:val="00950705"/>
    <w:rsid w:val="009864B7"/>
    <w:rsid w:val="00A308A7"/>
    <w:rsid w:val="00B1567F"/>
    <w:rsid w:val="00C12BCA"/>
    <w:rsid w:val="00C34224"/>
    <w:rsid w:val="00C71BFE"/>
    <w:rsid w:val="00CC4226"/>
    <w:rsid w:val="00CE5276"/>
    <w:rsid w:val="00D02764"/>
    <w:rsid w:val="00DB04E2"/>
    <w:rsid w:val="00DB60F2"/>
    <w:rsid w:val="00E44A59"/>
    <w:rsid w:val="00E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2D"/>
    <w:pPr>
      <w:spacing w:line="300" w:lineRule="atLeast"/>
      <w:jc w:val="both"/>
    </w:pPr>
    <w:rPr>
      <w:rFonts w:ascii="Book Antiqua" w:hAnsi="Book Antiqua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</Words>
  <Characters>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[name],</dc:title>
  <dc:subject/>
  <dc:creator>Dave</dc:creator>
  <cp:keywords/>
  <dc:description/>
  <cp:lastModifiedBy>Dave</cp:lastModifiedBy>
  <cp:revision>4</cp:revision>
  <dcterms:created xsi:type="dcterms:W3CDTF">2014-06-26T18:10:00Z</dcterms:created>
  <dcterms:modified xsi:type="dcterms:W3CDTF">2014-07-05T02:32:00Z</dcterms:modified>
</cp:coreProperties>
</file>