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A" w:rsidRPr="00301A94" w:rsidRDefault="003A1F2A" w:rsidP="004F1E4F">
      <w:pPr>
        <w:rPr>
          <w:rFonts w:ascii="Arial" w:hAnsi="Arial" w:cs="Arial"/>
          <w:b/>
          <w:sz w:val="22"/>
          <w:szCs w:val="22"/>
        </w:rPr>
      </w:pPr>
      <w:r w:rsidRPr="00301A94">
        <w:rPr>
          <w:rFonts w:ascii="Arial" w:hAnsi="Arial" w:cs="Arial"/>
          <w:b/>
          <w:sz w:val="22"/>
          <w:szCs w:val="22"/>
        </w:rPr>
        <w:t>[Your Name]</w:t>
      </w:r>
    </w:p>
    <w:p w:rsidR="003A1F2A" w:rsidRPr="00301A94" w:rsidRDefault="003A1F2A" w:rsidP="004F1E4F">
      <w:pPr>
        <w:rPr>
          <w:rFonts w:ascii="Arial" w:hAnsi="Arial" w:cs="Arial"/>
          <w:sz w:val="22"/>
          <w:szCs w:val="22"/>
        </w:rPr>
      </w:pPr>
      <w:r w:rsidRPr="00301A94">
        <w:rPr>
          <w:rFonts w:ascii="Arial" w:hAnsi="Arial" w:cs="Arial"/>
          <w:sz w:val="22"/>
          <w:szCs w:val="22"/>
        </w:rPr>
        <w:t>[Address]</w:t>
      </w:r>
    </w:p>
    <w:p w:rsidR="003A1F2A" w:rsidRPr="00301A94" w:rsidRDefault="003A1F2A" w:rsidP="004F1E4F">
      <w:pPr>
        <w:rPr>
          <w:rFonts w:ascii="Arial" w:hAnsi="Arial" w:cs="Arial"/>
          <w:sz w:val="22"/>
          <w:szCs w:val="22"/>
        </w:rPr>
      </w:pPr>
      <w:r w:rsidRPr="00301A94">
        <w:rPr>
          <w:rFonts w:ascii="Arial" w:hAnsi="Arial" w:cs="Arial"/>
          <w:sz w:val="22"/>
          <w:szCs w:val="22"/>
        </w:rPr>
        <w:t>[000-000-0000]</w:t>
      </w:r>
    </w:p>
    <w:p w:rsidR="003A1F2A" w:rsidRPr="00301A94" w:rsidRDefault="003A1F2A" w:rsidP="004F1E4F">
      <w:pPr>
        <w:rPr>
          <w:rFonts w:ascii="Arial" w:hAnsi="Arial" w:cs="Arial"/>
          <w:sz w:val="22"/>
          <w:szCs w:val="22"/>
        </w:rPr>
      </w:pPr>
      <w:r w:rsidRPr="00301A94">
        <w:rPr>
          <w:rFonts w:ascii="Arial" w:hAnsi="Arial" w:cs="Arial"/>
          <w:sz w:val="22"/>
          <w:szCs w:val="22"/>
        </w:rPr>
        <w:t>[name@email.com]</w:t>
      </w:r>
    </w:p>
    <w:p w:rsidR="003A1F2A" w:rsidRPr="00301A94" w:rsidRDefault="003A1F2A" w:rsidP="004F1E4F">
      <w:pPr>
        <w:spacing w:after="120"/>
        <w:rPr>
          <w:rFonts w:ascii="Arial" w:hAnsi="Arial" w:cs="Arial"/>
          <w:sz w:val="22"/>
          <w:szCs w:val="22"/>
        </w:rPr>
      </w:pPr>
    </w:p>
    <w:p w:rsidR="003A1F2A" w:rsidRPr="00301A94" w:rsidRDefault="003A1F2A" w:rsidP="004F1E4F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301A94">
        <w:rPr>
          <w:rFonts w:ascii="Arial" w:hAnsi="Arial" w:cs="Arial"/>
          <w:b/>
          <w:sz w:val="22"/>
          <w:szCs w:val="22"/>
        </w:rPr>
        <w:t>TALENT AGREEMENT</w:t>
      </w:r>
    </w:p>
    <w:p w:rsidR="003A1F2A" w:rsidRPr="00301A94" w:rsidRDefault="003A1F2A" w:rsidP="004F1E4F">
      <w:pPr>
        <w:spacing w:after="40"/>
        <w:rPr>
          <w:rFonts w:ascii="Arial" w:hAnsi="Arial" w:cs="Arial"/>
          <w:b/>
          <w:sz w:val="22"/>
          <w:szCs w:val="22"/>
        </w:rPr>
      </w:pPr>
    </w:p>
    <w:p w:rsidR="003A1F2A" w:rsidRPr="00301A94" w:rsidRDefault="003A1F2A" w:rsidP="004F1E4F">
      <w:pPr>
        <w:spacing w:after="40"/>
        <w:rPr>
          <w:rFonts w:ascii="Arial" w:hAnsi="Arial" w:cs="Arial"/>
          <w:sz w:val="22"/>
          <w:szCs w:val="22"/>
        </w:rPr>
      </w:pPr>
      <w:r w:rsidRPr="00301A94">
        <w:rPr>
          <w:rFonts w:ascii="Arial" w:hAnsi="Arial" w:cs="Arial"/>
          <w:b/>
          <w:sz w:val="22"/>
          <w:szCs w:val="22"/>
        </w:rPr>
        <w:t>Date</w:t>
      </w:r>
      <w:r w:rsidRPr="00301A94">
        <w:rPr>
          <w:rFonts w:ascii="Arial" w:hAnsi="Arial" w:cs="Arial"/>
          <w:sz w:val="22"/>
          <w:szCs w:val="22"/>
        </w:rPr>
        <w:t>:</w:t>
      </w:r>
      <w:r w:rsidRPr="00301A94">
        <w:rPr>
          <w:rFonts w:ascii="Arial" w:hAnsi="Arial" w:cs="Arial"/>
          <w:sz w:val="22"/>
          <w:szCs w:val="22"/>
        </w:rPr>
        <w:tab/>
      </w:r>
      <w:r w:rsidRPr="00301A94">
        <w:rPr>
          <w:rFonts w:ascii="Arial" w:hAnsi="Arial" w:cs="Arial"/>
          <w:sz w:val="22"/>
          <w:szCs w:val="22"/>
        </w:rPr>
        <w:tab/>
        <w:t>[date]</w:t>
      </w:r>
    </w:p>
    <w:p w:rsidR="003A1F2A" w:rsidRPr="00301A94" w:rsidRDefault="003A1F2A" w:rsidP="004F1E4F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Producer</w:t>
      </w:r>
      <w:r w:rsidRPr="00301A94">
        <w:rPr>
          <w:rFonts w:ascii="Arial" w:hAnsi="Arial" w:cs="Arial"/>
          <w:sz w:val="22"/>
          <w:szCs w:val="22"/>
        </w:rPr>
        <w:t>:</w:t>
      </w:r>
      <w:r w:rsidRPr="00301A94">
        <w:rPr>
          <w:rFonts w:ascii="Arial" w:hAnsi="Arial" w:cs="Arial"/>
          <w:sz w:val="22"/>
          <w:szCs w:val="22"/>
        </w:rPr>
        <w:tab/>
        <w:t>[name]</w:t>
      </w:r>
    </w:p>
    <w:p w:rsidR="003A1F2A" w:rsidRPr="00301A94" w:rsidRDefault="003A1F2A" w:rsidP="004F1E4F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Cs w:val="0"/>
          <w:sz w:val="22"/>
          <w:szCs w:val="22"/>
        </w:rPr>
        <w:t>Project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: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  <w:t>[name of project]</w:t>
      </w:r>
    </w:p>
    <w:p w:rsidR="003A1F2A" w:rsidRPr="00301A94" w:rsidRDefault="003A1F2A" w:rsidP="004F1E4F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4F1E4F">
      <w:pPr>
        <w:pStyle w:val="Title"/>
        <w:ind w:left="1440" w:hanging="1440"/>
        <w:jc w:val="left"/>
        <w:rPr>
          <w:rFonts w:ascii="Arial" w:hAnsi="Arial" w:cs="Arial"/>
          <w:bCs w:val="0"/>
          <w:sz w:val="22"/>
          <w:szCs w:val="22"/>
        </w:rPr>
      </w:pPr>
      <w:r w:rsidRPr="00301A94">
        <w:rPr>
          <w:rFonts w:ascii="Arial" w:hAnsi="Arial" w:cs="Arial"/>
          <w:bCs w:val="0"/>
          <w:sz w:val="22"/>
          <w:szCs w:val="22"/>
        </w:rPr>
        <w:t>Scope of Work</w:t>
      </w:r>
    </w:p>
    <w:p w:rsidR="003A1F2A" w:rsidRPr="00301A94" w:rsidRDefault="003A1F2A" w:rsidP="004F1E4F">
      <w:pPr>
        <w:pStyle w:val="Title"/>
        <w:spacing w:after="1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[Your Name] (“talent”) agrees to perform voiceover services for </w:t>
      </w:r>
      <w:r w:rsidRPr="00301A94">
        <w:rPr>
          <w:rFonts w:ascii="Arial" w:hAnsi="Arial" w:cs="Arial"/>
          <w:b w:val="0"/>
          <w:sz w:val="22"/>
          <w:szCs w:val="22"/>
        </w:rPr>
        <w:t>[client/pro</w:t>
      </w:r>
      <w:r w:rsidRPr="00301A94">
        <w:rPr>
          <w:rFonts w:ascii="Arial" w:hAnsi="Arial" w:cs="Arial"/>
          <w:b w:val="0"/>
          <w:sz w:val="22"/>
          <w:szCs w:val="22"/>
        </w:rPr>
        <w:softHyphen/>
        <w:t>ducer’s name]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 (“producer”), for producer’s [name of </w:t>
      </w:r>
      <w:r w:rsidRPr="00301A94">
        <w:rPr>
          <w:rFonts w:ascii="Arial" w:hAnsi="Arial" w:cs="Arial"/>
          <w:b w:val="0"/>
          <w:sz w:val="22"/>
          <w:szCs w:val="22"/>
        </w:rPr>
        <w:t>project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] project. Ta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l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ent will re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softHyphen/>
        <w:t xml:space="preserve">cord and edit producer’s script and deliver the edited file via email or Web file delivery service. </w:t>
      </w:r>
    </w:p>
    <w:p w:rsidR="003A1F2A" w:rsidRPr="00301A94" w:rsidRDefault="003A1F2A" w:rsidP="004F1E4F">
      <w:pPr>
        <w:pStyle w:val="Title"/>
        <w:ind w:left="1440" w:hanging="1440"/>
        <w:jc w:val="left"/>
        <w:rPr>
          <w:rFonts w:ascii="Arial" w:hAnsi="Arial" w:cs="Arial"/>
          <w:bCs w:val="0"/>
          <w:sz w:val="22"/>
          <w:szCs w:val="22"/>
        </w:rPr>
      </w:pPr>
      <w:r w:rsidRPr="00301A94">
        <w:rPr>
          <w:rFonts w:ascii="Arial" w:hAnsi="Arial" w:cs="Arial"/>
          <w:bCs w:val="0"/>
          <w:sz w:val="22"/>
          <w:szCs w:val="22"/>
        </w:rPr>
        <w:t xml:space="preserve">Fee </w:t>
      </w:r>
      <w:r w:rsidRPr="00301A94">
        <w:rPr>
          <w:rFonts w:ascii="Arial" w:hAnsi="Arial" w:cs="Arial"/>
          <w:bCs w:val="0"/>
          <w:sz w:val="22"/>
          <w:szCs w:val="22"/>
        </w:rPr>
        <w:tab/>
      </w:r>
      <w:r w:rsidRPr="00301A94">
        <w:rPr>
          <w:rFonts w:ascii="Arial" w:hAnsi="Arial" w:cs="Arial"/>
          <w:bCs w:val="0"/>
          <w:sz w:val="22"/>
          <w:szCs w:val="22"/>
        </w:rPr>
        <w:tab/>
      </w:r>
    </w:p>
    <w:p w:rsidR="003A1F2A" w:rsidRPr="00301A94" w:rsidRDefault="003A1F2A" w:rsidP="004F1E4F">
      <w:pPr>
        <w:pStyle w:val="Title"/>
        <w:spacing w:after="1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Producer agrees to pay talent for voiceover services described above at a flat rate of $XXX, with one half ($XXX) payable in advance via PayPal (PayPal invoice to be sent concurrently) and the remainder ($XXX) upon delivery of audio files </w:t>
      </w:r>
    </w:p>
    <w:p w:rsidR="003A1F2A" w:rsidRPr="00301A94" w:rsidRDefault="003A1F2A" w:rsidP="004F1E4F">
      <w:pPr>
        <w:pStyle w:val="Title"/>
        <w:spacing w:after="1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(Or, if you’ll be working at their studio) </w:t>
      </w:r>
    </w:p>
    <w:p w:rsidR="003A1F2A" w:rsidRPr="00301A94" w:rsidRDefault="003A1F2A" w:rsidP="004F1E4F">
      <w:pPr>
        <w:pStyle w:val="Title"/>
        <w:spacing w:after="1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Producer agrees to pay talent for voiceover services described above at the rate of $XXX for the first hour, beginning when talent reports for work at ______ (time) and $XXX for each additional half hour, with $XXX payable in advance and the remainder due [net 30]. </w:t>
      </w:r>
    </w:p>
    <w:p w:rsidR="003A1F2A" w:rsidRPr="00301A94" w:rsidRDefault="003A1F2A" w:rsidP="004F1E4F">
      <w:pPr>
        <w:pStyle w:val="Title"/>
        <w:spacing w:after="1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Cs w:val="0"/>
          <w:sz w:val="22"/>
          <w:szCs w:val="22"/>
        </w:rPr>
        <w:t>Retakes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br/>
        <w:t>Producer agrees to provide final version of script along with the signed agreement. Producer acknowledges that any retakes may result in a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d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ditional charges. </w:t>
      </w: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Cs w:val="0"/>
          <w:sz w:val="22"/>
          <w:szCs w:val="22"/>
        </w:rPr>
      </w:pPr>
      <w:r w:rsidRPr="00301A94">
        <w:rPr>
          <w:rFonts w:ascii="Arial" w:hAnsi="Arial" w:cs="Arial"/>
          <w:bCs w:val="0"/>
          <w:sz w:val="22"/>
          <w:szCs w:val="22"/>
        </w:rPr>
        <w:t>Use</w:t>
      </w: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>Upon payment in full, recorded material is the sole property of pr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o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ducer and/or its assignees, who may use it for any purpose in perpet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>u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ity except broadcast television or radio use.  </w:t>
      </w: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 xml:space="preserve">The undersigned agree to honor the terms of this agreement. </w:t>
      </w: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  <w:t xml:space="preserve"> </w:t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>xx/xx/xx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>[Your Name] (talent)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>date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  <w:t>[Name] (producer)</w:t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>date</w:t>
      </w:r>
    </w:p>
    <w:p w:rsidR="003A1F2A" w:rsidRPr="00301A94" w:rsidRDefault="003A1F2A" w:rsidP="004F1E4F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301A94">
      <w:pPr>
        <w:pStyle w:val="Title"/>
        <w:ind w:left="4320" w:firstLine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>Address</w:t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3A1F2A" w:rsidRPr="00301A94" w:rsidRDefault="003A1F2A" w:rsidP="004F1E4F">
      <w:pPr>
        <w:pStyle w:val="Title"/>
        <w:ind w:left="2880" w:firstLine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 w:rsidP="004F1E4F">
      <w:pPr>
        <w:pStyle w:val="Title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  <w:r w:rsidRPr="00301A94">
        <w:rPr>
          <w:rFonts w:ascii="Arial" w:hAnsi="Arial" w:cs="Arial"/>
          <w:b w:val="0"/>
          <w:bCs w:val="0"/>
          <w:sz w:val="22"/>
          <w:szCs w:val="22"/>
        </w:rPr>
        <w:tab/>
      </w:r>
    </w:p>
    <w:p w:rsidR="003A1F2A" w:rsidRPr="00301A94" w:rsidRDefault="003A1F2A">
      <w:pPr>
        <w:rPr>
          <w:rFonts w:ascii="Arial" w:hAnsi="Arial" w:cs="Arial"/>
          <w:bCs/>
          <w:sz w:val="22"/>
          <w:szCs w:val="22"/>
          <w:u w:val="single"/>
        </w:rPr>
      </w:pPr>
    </w:p>
    <w:p w:rsidR="003A1F2A" w:rsidRPr="00301A94" w:rsidRDefault="003A1F2A">
      <w:pPr>
        <w:rPr>
          <w:rFonts w:ascii="Arial" w:hAnsi="Arial" w:cs="Arial"/>
          <w:bCs/>
          <w:sz w:val="22"/>
          <w:szCs w:val="22"/>
          <w:u w:val="single"/>
        </w:rPr>
      </w:pPr>
    </w:p>
    <w:p w:rsidR="003A1F2A" w:rsidRPr="00301A94" w:rsidRDefault="003A1F2A">
      <w:pPr>
        <w:rPr>
          <w:rFonts w:ascii="Arial" w:hAnsi="Arial" w:cs="Arial"/>
          <w:bCs/>
          <w:sz w:val="22"/>
          <w:szCs w:val="22"/>
          <w:u w:val="single"/>
        </w:rPr>
      </w:pPr>
    </w:p>
    <w:p w:rsidR="003A1F2A" w:rsidRPr="00301A94" w:rsidRDefault="003A1F2A" w:rsidP="00C62B07">
      <w:pPr>
        <w:pStyle w:val="Title"/>
        <w:spacing w:after="1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A1F2A" w:rsidRPr="00301A94" w:rsidRDefault="003A1F2A">
      <w:pPr>
        <w:rPr>
          <w:rFonts w:ascii="Arial" w:hAnsi="Arial" w:cs="Arial"/>
          <w:bCs/>
          <w:sz w:val="22"/>
          <w:szCs w:val="22"/>
          <w:u w:val="single"/>
        </w:rPr>
      </w:pPr>
    </w:p>
    <w:sectPr w:rsidR="003A1F2A" w:rsidRPr="00301A94" w:rsidSect="005A60C2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2A" w:rsidRDefault="003A1F2A">
      <w:r>
        <w:separator/>
      </w:r>
    </w:p>
  </w:endnote>
  <w:endnote w:type="continuationSeparator" w:id="0">
    <w:p w:rsidR="003A1F2A" w:rsidRDefault="003A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2A" w:rsidRDefault="003A1F2A">
      <w:r>
        <w:separator/>
      </w:r>
    </w:p>
  </w:footnote>
  <w:footnote w:type="continuationSeparator" w:id="0">
    <w:p w:rsidR="003A1F2A" w:rsidRDefault="003A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60A"/>
    <w:multiLevelType w:val="hybridMultilevel"/>
    <w:tmpl w:val="5CE2C4D6"/>
    <w:lvl w:ilvl="0" w:tplc="981855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4F70417F"/>
    <w:multiLevelType w:val="hybridMultilevel"/>
    <w:tmpl w:val="DCC062B2"/>
    <w:lvl w:ilvl="0" w:tplc="A2FC0D0C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2">
    <w:nsid w:val="69DA2415"/>
    <w:multiLevelType w:val="hybridMultilevel"/>
    <w:tmpl w:val="676CFE9A"/>
    <w:lvl w:ilvl="0" w:tplc="6D98C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317A07"/>
    <w:multiLevelType w:val="hybridMultilevel"/>
    <w:tmpl w:val="7A6CE51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6D8"/>
    <w:rsid w:val="00002709"/>
    <w:rsid w:val="00024B41"/>
    <w:rsid w:val="0002568B"/>
    <w:rsid w:val="00061D3D"/>
    <w:rsid w:val="0007776D"/>
    <w:rsid w:val="000C76AE"/>
    <w:rsid w:val="000E599A"/>
    <w:rsid w:val="000F7039"/>
    <w:rsid w:val="001113CA"/>
    <w:rsid w:val="001F0644"/>
    <w:rsid w:val="00205D1D"/>
    <w:rsid w:val="002405F6"/>
    <w:rsid w:val="00247269"/>
    <w:rsid w:val="00271382"/>
    <w:rsid w:val="00281A64"/>
    <w:rsid w:val="00285728"/>
    <w:rsid w:val="002B347F"/>
    <w:rsid w:val="002E50D2"/>
    <w:rsid w:val="00301A94"/>
    <w:rsid w:val="003510C4"/>
    <w:rsid w:val="00370148"/>
    <w:rsid w:val="00376505"/>
    <w:rsid w:val="003A1F2A"/>
    <w:rsid w:val="003E11AD"/>
    <w:rsid w:val="003E476A"/>
    <w:rsid w:val="00411209"/>
    <w:rsid w:val="00446F53"/>
    <w:rsid w:val="00454368"/>
    <w:rsid w:val="0046696D"/>
    <w:rsid w:val="004861FD"/>
    <w:rsid w:val="004D071A"/>
    <w:rsid w:val="004E4298"/>
    <w:rsid w:val="004E6BF6"/>
    <w:rsid w:val="004F1E4F"/>
    <w:rsid w:val="00504598"/>
    <w:rsid w:val="00541F34"/>
    <w:rsid w:val="00553492"/>
    <w:rsid w:val="005A60C2"/>
    <w:rsid w:val="005B47EA"/>
    <w:rsid w:val="00611C5E"/>
    <w:rsid w:val="00636F04"/>
    <w:rsid w:val="006C4480"/>
    <w:rsid w:val="0071056D"/>
    <w:rsid w:val="007266D8"/>
    <w:rsid w:val="00771D11"/>
    <w:rsid w:val="00792418"/>
    <w:rsid w:val="007C7B1C"/>
    <w:rsid w:val="007E0BFB"/>
    <w:rsid w:val="0087787B"/>
    <w:rsid w:val="00884F81"/>
    <w:rsid w:val="00897FA1"/>
    <w:rsid w:val="008A5EE3"/>
    <w:rsid w:val="008E235D"/>
    <w:rsid w:val="0091377C"/>
    <w:rsid w:val="0091473A"/>
    <w:rsid w:val="0099521A"/>
    <w:rsid w:val="009F3187"/>
    <w:rsid w:val="00A077CF"/>
    <w:rsid w:val="00A20E45"/>
    <w:rsid w:val="00A32A47"/>
    <w:rsid w:val="00A45560"/>
    <w:rsid w:val="00A75B5B"/>
    <w:rsid w:val="00B40060"/>
    <w:rsid w:val="00BA5695"/>
    <w:rsid w:val="00BF3BBF"/>
    <w:rsid w:val="00BF5CB9"/>
    <w:rsid w:val="00C02869"/>
    <w:rsid w:val="00C24895"/>
    <w:rsid w:val="00C56683"/>
    <w:rsid w:val="00C62B07"/>
    <w:rsid w:val="00C661B3"/>
    <w:rsid w:val="00C73C78"/>
    <w:rsid w:val="00CA7A7E"/>
    <w:rsid w:val="00CB2788"/>
    <w:rsid w:val="00CB3840"/>
    <w:rsid w:val="00CE5447"/>
    <w:rsid w:val="00D10E9D"/>
    <w:rsid w:val="00D459ED"/>
    <w:rsid w:val="00D8088F"/>
    <w:rsid w:val="00D8567D"/>
    <w:rsid w:val="00DC7B58"/>
    <w:rsid w:val="00E7149A"/>
    <w:rsid w:val="00E862D2"/>
    <w:rsid w:val="00F45719"/>
    <w:rsid w:val="00F902CF"/>
    <w:rsid w:val="00FA7CF1"/>
    <w:rsid w:val="00FD6583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9360"/>
      </w:tabs>
      <w:ind w:firstLine="14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 Black" w:hAnsi="Arial Black"/>
      <w:sz w:val="42"/>
      <w:szCs w:val="4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108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F5C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6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8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8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1266</Characters>
  <Application>Microsoft Office Outlook</Application>
  <DocSecurity>0</DocSecurity>
  <Lines>0</Lines>
  <Paragraphs>0</Paragraphs>
  <ScaleCrop>false</ScaleCrop>
  <Company>David Bolick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Bolick</dc:title>
  <dc:subject/>
  <dc:creator>David Bolick</dc:creator>
  <cp:keywords/>
  <dc:description/>
  <cp:lastModifiedBy>Dave</cp:lastModifiedBy>
  <cp:revision>4</cp:revision>
  <cp:lastPrinted>2007-01-25T16:05:00Z</cp:lastPrinted>
  <dcterms:created xsi:type="dcterms:W3CDTF">2014-07-05T02:07:00Z</dcterms:created>
  <dcterms:modified xsi:type="dcterms:W3CDTF">2014-07-05T02:15:00Z</dcterms:modified>
</cp:coreProperties>
</file>