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3D" w:rsidRPr="007B68BA" w:rsidRDefault="00D84C3D" w:rsidP="00B16F4C">
      <w:pPr>
        <w:rPr>
          <w:rFonts w:ascii="Calibri" w:hAnsi="Calibri"/>
        </w:rPr>
      </w:pPr>
      <w:r w:rsidRPr="007B68BA">
        <w:rPr>
          <w:rFonts w:ascii="Calibri" w:hAnsi="Calibri"/>
        </w:rPr>
        <w:t xml:space="preserve">Hi [name], </w:t>
      </w:r>
    </w:p>
    <w:p w:rsidR="00D84C3D" w:rsidRPr="007B68BA" w:rsidRDefault="00D84C3D" w:rsidP="00B16F4C">
      <w:pPr>
        <w:jc w:val="left"/>
        <w:rPr>
          <w:rFonts w:ascii="Calibri" w:hAnsi="Calibri"/>
        </w:rPr>
      </w:pPr>
      <w:r w:rsidRPr="007B68BA">
        <w:rPr>
          <w:rFonts w:ascii="Calibri" w:hAnsi="Calibri"/>
        </w:rPr>
        <w:t xml:space="preserve">Thanks for accepting my LinkedIn connection. I do voiceovers and am looking to connect with production people. Please feel free to visit my website at www.[yoursite].com, where you can listen to my demos if you have a minute. </w:t>
      </w:r>
    </w:p>
    <w:p w:rsidR="00D84C3D" w:rsidRPr="007B68BA" w:rsidRDefault="00D84C3D" w:rsidP="00B16F4C">
      <w:pPr>
        <w:jc w:val="left"/>
        <w:rPr>
          <w:rFonts w:ascii="Calibri" w:hAnsi="Calibri"/>
        </w:rPr>
      </w:pPr>
    </w:p>
    <w:p w:rsidR="00D84C3D" w:rsidRPr="007B68BA" w:rsidRDefault="00D84C3D" w:rsidP="00B16F4C">
      <w:pPr>
        <w:jc w:val="left"/>
        <w:rPr>
          <w:rFonts w:ascii="Calibri" w:hAnsi="Calibri"/>
        </w:rPr>
      </w:pPr>
      <w:r w:rsidRPr="007B68BA">
        <w:rPr>
          <w:rFonts w:ascii="Calibri" w:hAnsi="Calibri"/>
        </w:rPr>
        <w:t>Feel free to send me a script anytime for a prompt audition read, and if you know anyone else who uses voice talent, I’d love an intro!</w:t>
      </w:r>
    </w:p>
    <w:p w:rsidR="00D84C3D" w:rsidRPr="007B68BA" w:rsidRDefault="00D84C3D" w:rsidP="00B16F4C">
      <w:pPr>
        <w:rPr>
          <w:rFonts w:ascii="Calibri" w:hAnsi="Calibri"/>
        </w:rPr>
      </w:pPr>
    </w:p>
    <w:p w:rsidR="00D84C3D" w:rsidRPr="007B68BA" w:rsidRDefault="00D84C3D" w:rsidP="00B16F4C">
      <w:pPr>
        <w:rPr>
          <w:rFonts w:ascii="Calibri" w:hAnsi="Calibri"/>
        </w:rPr>
      </w:pPr>
      <w:r w:rsidRPr="007B68BA">
        <w:rPr>
          <w:rFonts w:ascii="Calibri" w:hAnsi="Calibri"/>
        </w:rPr>
        <w:t>Thanks,</w:t>
      </w:r>
    </w:p>
    <w:p w:rsidR="00D84C3D" w:rsidRPr="007B68BA" w:rsidRDefault="00D84C3D" w:rsidP="00B16F4C">
      <w:pPr>
        <w:spacing w:after="120"/>
        <w:rPr>
          <w:rFonts w:ascii="Calibri" w:hAnsi="Calibri"/>
        </w:rPr>
      </w:pPr>
      <w:r w:rsidRPr="007B68BA">
        <w:rPr>
          <w:rFonts w:ascii="Calibri" w:hAnsi="Calibri"/>
        </w:rPr>
        <w:t>[Your Name]</w:t>
      </w:r>
    </w:p>
    <w:p w:rsidR="00D84C3D" w:rsidRDefault="00D84C3D" w:rsidP="00B16F4C">
      <w:r>
        <w:rPr>
          <w:rFonts w:ascii="Calibri" w:hAnsi="Calibri"/>
        </w:rPr>
        <w:t>Your Name |</w:t>
      </w:r>
      <w:r w:rsidRPr="00B75465">
        <w:rPr>
          <w:rFonts w:ascii="Calibri" w:hAnsi="Calibri"/>
        </w:rPr>
        <w:t xml:space="preserve"> www.yourwebsite.com</w:t>
      </w:r>
      <w:r>
        <w:rPr>
          <w:rFonts w:ascii="Calibri" w:hAnsi="Calibri"/>
        </w:rPr>
        <w:t xml:space="preserve"> | 212-555-1212</w:t>
      </w:r>
    </w:p>
    <w:p w:rsidR="00D84C3D" w:rsidRDefault="00D84C3D"/>
    <w:sectPr w:rsidR="00D84C3D" w:rsidSect="00FD47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F4C"/>
    <w:rsid w:val="00057412"/>
    <w:rsid w:val="0006207E"/>
    <w:rsid w:val="000C27BB"/>
    <w:rsid w:val="001208E6"/>
    <w:rsid w:val="00121A42"/>
    <w:rsid w:val="00125122"/>
    <w:rsid w:val="001B71EA"/>
    <w:rsid w:val="001C0D0D"/>
    <w:rsid w:val="00273CC4"/>
    <w:rsid w:val="0029252A"/>
    <w:rsid w:val="00293982"/>
    <w:rsid w:val="003037F7"/>
    <w:rsid w:val="00305A7C"/>
    <w:rsid w:val="00376A46"/>
    <w:rsid w:val="00542003"/>
    <w:rsid w:val="00565DB1"/>
    <w:rsid w:val="005C4428"/>
    <w:rsid w:val="006039E8"/>
    <w:rsid w:val="00633671"/>
    <w:rsid w:val="00680B4C"/>
    <w:rsid w:val="00681B60"/>
    <w:rsid w:val="006830FE"/>
    <w:rsid w:val="006831B4"/>
    <w:rsid w:val="006A1E8F"/>
    <w:rsid w:val="006A4B88"/>
    <w:rsid w:val="006B337B"/>
    <w:rsid w:val="00705B25"/>
    <w:rsid w:val="007B6891"/>
    <w:rsid w:val="007B68BA"/>
    <w:rsid w:val="00847050"/>
    <w:rsid w:val="008A39B7"/>
    <w:rsid w:val="00950705"/>
    <w:rsid w:val="009864B7"/>
    <w:rsid w:val="00A308A7"/>
    <w:rsid w:val="00B1567F"/>
    <w:rsid w:val="00B16F4C"/>
    <w:rsid w:val="00B75465"/>
    <w:rsid w:val="00C12BCA"/>
    <w:rsid w:val="00C71BFE"/>
    <w:rsid w:val="00CA6CC7"/>
    <w:rsid w:val="00CC4226"/>
    <w:rsid w:val="00D84C3D"/>
    <w:rsid w:val="00DB60F2"/>
    <w:rsid w:val="00E22981"/>
    <w:rsid w:val="00E44A59"/>
    <w:rsid w:val="00FA5E7E"/>
    <w:rsid w:val="00FD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4C"/>
    <w:pPr>
      <w:spacing w:line="300" w:lineRule="atLeast"/>
      <w:jc w:val="both"/>
    </w:pPr>
    <w:rPr>
      <w:rFonts w:ascii="Book Antiqua" w:hAnsi="Book Antiqua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68</Words>
  <Characters>377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[name], </dc:title>
  <dc:subject/>
  <dc:creator>Dave</dc:creator>
  <cp:keywords/>
  <dc:description/>
  <cp:lastModifiedBy>Dave</cp:lastModifiedBy>
  <cp:revision>2</cp:revision>
  <dcterms:created xsi:type="dcterms:W3CDTF">2014-06-26T18:31:00Z</dcterms:created>
  <dcterms:modified xsi:type="dcterms:W3CDTF">2014-07-05T02:09:00Z</dcterms:modified>
</cp:coreProperties>
</file>